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30" w:rsidRPr="001B5BAF" w:rsidRDefault="00815330" w:rsidP="00815330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BAF">
        <w:rPr>
          <w:rFonts w:ascii="Calibri" w:hAnsi="Calibri" w:cs="Calibri"/>
          <w:b/>
          <w:bCs/>
          <w:sz w:val="22"/>
          <w:szCs w:val="22"/>
          <w:u w:val="single"/>
        </w:rPr>
        <w:t xml:space="preserve">Allegato A) - Modulo istanza di partecipazione </w:t>
      </w:r>
    </w:p>
    <w:p w:rsidR="0090093C" w:rsidRPr="001B5BAF" w:rsidRDefault="0090093C" w:rsidP="0090093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0F1042" w:rsidRPr="001B5BAF" w:rsidRDefault="000F1042" w:rsidP="0090093C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 xml:space="preserve">All’Unione Reno Galliera 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>Ufficio di Piano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 xml:space="preserve">Via </w:t>
      </w:r>
      <w:proofErr w:type="spellStart"/>
      <w:r w:rsidRPr="00D670C9">
        <w:rPr>
          <w:rFonts w:ascii="Calibri" w:hAnsi="Calibri" w:cs="Calibri"/>
          <w:color w:val="000000"/>
          <w:sz w:val="22"/>
          <w:szCs w:val="22"/>
        </w:rPr>
        <w:t>Pescerelli</w:t>
      </w:r>
      <w:proofErr w:type="spellEnd"/>
      <w:r w:rsidRPr="00D670C9">
        <w:rPr>
          <w:rFonts w:ascii="Calibri" w:hAnsi="Calibri" w:cs="Calibri"/>
          <w:color w:val="000000"/>
          <w:sz w:val="22"/>
          <w:szCs w:val="22"/>
        </w:rPr>
        <w:t xml:space="preserve"> n. 47</w:t>
      </w:r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r w:rsidRPr="00D670C9">
        <w:rPr>
          <w:rFonts w:ascii="Calibri" w:hAnsi="Calibri" w:cs="Calibri"/>
          <w:color w:val="000000"/>
          <w:sz w:val="22"/>
          <w:szCs w:val="22"/>
        </w:rPr>
        <w:t>40018 San Pietro in Casale (BO)</w:t>
      </w:r>
    </w:p>
    <w:p w:rsidR="0020112A" w:rsidRPr="00D670C9" w:rsidRDefault="0020112A" w:rsidP="0020112A">
      <w:pPr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15330" w:rsidRPr="00D670C9" w:rsidRDefault="008E6A3E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20112A" w:rsidRPr="00D670C9">
          <w:rPr>
            <w:rFonts w:ascii="Calibri" w:hAnsi="Calibri" w:cs="Calibri"/>
            <w:color w:val="000000"/>
            <w:sz w:val="22"/>
            <w:szCs w:val="22"/>
          </w:rPr>
          <w:t>unione@pec.renogalliera.it</w:t>
        </w:r>
      </w:hyperlink>
    </w:p>
    <w:p w:rsidR="0020112A" w:rsidRPr="00D670C9" w:rsidRDefault="0020112A" w:rsidP="0020112A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20112A" w:rsidRPr="001B5BAF" w:rsidRDefault="0020112A" w:rsidP="0020112A">
      <w:pPr>
        <w:jc w:val="right"/>
        <w:rPr>
          <w:rFonts w:ascii="Calibri" w:hAnsi="Calibri" w:cs="Calibri"/>
          <w:b/>
          <w:bCs/>
          <w:smallCaps/>
          <w:u w:val="single"/>
        </w:rPr>
      </w:pPr>
    </w:p>
    <w:p w:rsidR="008E6A3E" w:rsidRDefault="008E6A3E" w:rsidP="008E6A3E">
      <w:pPr>
        <w:jc w:val="both"/>
        <w:rPr>
          <w:rFonts w:ascii="Calibri" w:hAnsi="Calibri" w:cs="Calibri"/>
          <w:b/>
          <w:bCs/>
          <w:smallCaps/>
        </w:rPr>
      </w:pPr>
      <w:r w:rsidRPr="00555ABE">
        <w:rPr>
          <w:rFonts w:ascii="Calibri" w:hAnsi="Calibri" w:cs="Calibri"/>
          <w:b/>
          <w:bCs/>
          <w:smallCaps/>
        </w:rPr>
        <w:t xml:space="preserve">OGGETTO: </w:t>
      </w:r>
      <w:r>
        <w:rPr>
          <w:rFonts w:ascii="Calibri" w:hAnsi="Calibri" w:cs="Calibri"/>
          <w:b/>
          <w:bCs/>
          <w:smallCaps/>
        </w:rPr>
        <w:t>PIANO DI ZONA 2018/2020 - PROGRAMMA ATTUATIVO 2025 - AVVISO DI MANIFESTAZIONE DI INTERESSE PER L’AFFIDAMENTO DELLA GESTIONE DI SPAZI DI ASCOLTO RIVOLTI A PREADOLESCENTI E ADOLESCENTI ALL’INTERNO DEL CENTRO PER LE FAMIGLIE DEL DISTRETTO PIANURA EST.</w:t>
      </w:r>
    </w:p>
    <w:p w:rsidR="004D1F48" w:rsidRDefault="004D1F48" w:rsidP="004D1F4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A4698E" w:rsidRPr="001B5BAF" w:rsidRDefault="00A4698E" w:rsidP="004D1F4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8E6A3E" w:rsidRPr="001B5BAF" w:rsidRDefault="008E6A3E" w:rsidP="008E6A3E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  <w:r w:rsidRPr="001B5BAF">
        <w:rPr>
          <w:rFonts w:ascii="Calibri" w:hAnsi="Calibri" w:cs="Calibri"/>
          <w:b/>
          <w:sz w:val="22"/>
          <w:szCs w:val="22"/>
          <w:u w:val="single"/>
        </w:rPr>
        <w:t>La sottoscritta /Il sottoscritto:</w:t>
      </w:r>
    </w:p>
    <w:p w:rsidR="008E6A3E" w:rsidRPr="00D670C9" w:rsidRDefault="008E6A3E" w:rsidP="008E6A3E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(cognome) ___________________________________________ (nome) __________________________</w:t>
      </w:r>
    </w:p>
    <w:p w:rsidR="008E6A3E" w:rsidRPr="00D670C9" w:rsidRDefault="008E6A3E" w:rsidP="008E6A3E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nata/o a _____________________________________________________ il _______________________</w:t>
      </w:r>
    </w:p>
    <w:p w:rsidR="008E6A3E" w:rsidRPr="00D670C9" w:rsidRDefault="008E6A3E" w:rsidP="008E6A3E">
      <w:pPr>
        <w:spacing w:line="480" w:lineRule="auto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residente a _____________________________ in via _________________________________ n. ______</w:t>
      </w:r>
    </w:p>
    <w:p w:rsidR="008E6A3E" w:rsidRPr="00D670C9" w:rsidRDefault="008E6A3E" w:rsidP="008E6A3E">
      <w:pPr>
        <w:spacing w:line="480" w:lineRule="auto"/>
        <w:rPr>
          <w:rFonts w:ascii="Calibri" w:hAnsi="Calibri" w:cs="Calibri"/>
          <w:sz w:val="22"/>
          <w:szCs w:val="22"/>
          <w:lang w:val="en-GB"/>
        </w:rPr>
      </w:pPr>
      <w:r w:rsidRPr="00D670C9">
        <w:rPr>
          <w:rFonts w:ascii="Calibri" w:hAnsi="Calibri" w:cs="Calibri"/>
          <w:sz w:val="22"/>
          <w:szCs w:val="22"/>
          <w:lang w:val="en-US"/>
        </w:rPr>
        <w:t xml:space="preserve">C.A.P. _____________ tel. </w:t>
      </w:r>
      <w:r w:rsidRPr="00D670C9">
        <w:rPr>
          <w:rFonts w:ascii="Calibri" w:hAnsi="Calibri" w:cs="Calibri"/>
          <w:sz w:val="22"/>
          <w:szCs w:val="22"/>
          <w:lang w:val="en-GB"/>
        </w:rPr>
        <w:t>____________________email_______________________________________</w:t>
      </w:r>
    </w:p>
    <w:p w:rsidR="008E6A3E" w:rsidRPr="00D670C9" w:rsidRDefault="008E6A3E" w:rsidP="008E6A3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in qualità di:</w:t>
      </w:r>
    </w:p>
    <w:p w:rsidR="008E6A3E" w:rsidRPr="00D670C9" w:rsidRDefault="008E6A3E" w:rsidP="008E6A3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legale rappresentante dell’impresa/società/cooperativa;</w:t>
      </w:r>
    </w:p>
    <w:p w:rsidR="008E6A3E" w:rsidRPr="00D670C9" w:rsidRDefault="008E6A3E" w:rsidP="008E6A3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capogruppo/ Raggruppamento Temporaneo; </w:t>
      </w:r>
    </w:p>
    <w:p w:rsidR="008E6A3E" w:rsidRPr="00D670C9" w:rsidRDefault="008E6A3E" w:rsidP="008E6A3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________________________________________________________________________ con sede nel Comune di _________________________________________ Provincia ___________________ Via/Piazza ________________________________________________ C.F. _________________________ Part. I.V.A. ______________________ Codice attività ________________ Tel. _____________________ E-mail ________________________________________________________________________________</w:t>
      </w:r>
    </w:p>
    <w:p w:rsidR="008E6A3E" w:rsidRPr="00D670C9" w:rsidRDefault="008E6A3E" w:rsidP="008E6A3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PEC ______________________________________________</w:t>
      </w:r>
    </w:p>
    <w:p w:rsidR="008E6A3E" w:rsidRPr="00D670C9" w:rsidRDefault="008E6A3E" w:rsidP="008E6A3E">
      <w:pPr>
        <w:tabs>
          <w:tab w:val="left" w:leader="dot" w:pos="8789"/>
          <w:tab w:val="left" w:pos="9214"/>
        </w:tabs>
        <w:ind w:right="567"/>
        <w:jc w:val="both"/>
        <w:rPr>
          <w:rFonts w:ascii="Calibri" w:hAnsi="Calibri" w:cs="Calibri"/>
          <w:sz w:val="22"/>
          <w:szCs w:val="22"/>
        </w:rPr>
      </w:pPr>
    </w:p>
    <w:p w:rsidR="008E6A3E" w:rsidRPr="00D670C9" w:rsidRDefault="008E6A3E" w:rsidP="008E6A3E">
      <w:pPr>
        <w:tabs>
          <w:tab w:val="left" w:leader="dot" w:pos="8789"/>
          <w:tab w:val="left" w:pos="9214"/>
        </w:tabs>
        <w:ind w:right="567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che si presenta:</w:t>
      </w:r>
    </w:p>
    <w:p w:rsidR="008E6A3E" w:rsidRDefault="008E6A3E" w:rsidP="008E6A3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già costituito fra le imprese ___________________________________________________________</w:t>
      </w:r>
    </w:p>
    <w:p w:rsidR="008E6A3E" w:rsidRPr="00D77FCE" w:rsidRDefault="008E6A3E" w:rsidP="008E6A3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77FCE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</w:t>
      </w:r>
      <w:r w:rsidRPr="00D77FCE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:rsidR="008E6A3E" w:rsidRPr="00D670C9" w:rsidRDefault="008E6A3E" w:rsidP="008E6A3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da costituirsi fra le imprese ___________________________________________________________</w:t>
      </w:r>
    </w:p>
    <w:p w:rsidR="008E6A3E" w:rsidRPr="001B5BAF" w:rsidRDefault="008E6A3E" w:rsidP="008E6A3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670C9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90093C" w:rsidRPr="001B5BAF" w:rsidRDefault="0090093C" w:rsidP="0090093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90093C" w:rsidRPr="00D670C9" w:rsidRDefault="0090093C" w:rsidP="0006778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lastRenderedPageBreak/>
        <w:t xml:space="preserve">in relazione </w:t>
      </w:r>
      <w:r w:rsidR="0020112A" w:rsidRPr="00D670C9">
        <w:rPr>
          <w:rFonts w:ascii="Calibri" w:hAnsi="Calibri" w:cs="Calibri"/>
          <w:sz w:val="22"/>
          <w:szCs w:val="22"/>
        </w:rPr>
        <w:t>all’Avviso di manifestazione di interesse</w:t>
      </w:r>
      <w:r w:rsidRPr="00D670C9">
        <w:rPr>
          <w:rFonts w:ascii="Calibri" w:hAnsi="Calibri" w:cs="Calibri"/>
          <w:sz w:val="22"/>
          <w:szCs w:val="22"/>
        </w:rPr>
        <w:t xml:space="preserve"> in oggetto, ai sensi e nei modi di cui agli artt. 46 e 47 del DPR 445 del 28.12.2000, consapevole delle sanzioni penali previste dall’art. 76 e della decadenza dei benefici prevista dall’art. 75 del medesimo D.P.R. 445 per le ipotesi di falsità in atti e dichiarazioni mendaci, sotto la propria responsabilità,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CHIEDE</w:t>
      </w:r>
    </w:p>
    <w:p w:rsidR="008E6A3E" w:rsidRDefault="0090093C" w:rsidP="008E6A3E">
      <w:pPr>
        <w:spacing w:line="360" w:lineRule="auto"/>
        <w:jc w:val="both"/>
        <w:rPr>
          <w:rFonts w:ascii="Calibri" w:hAnsi="Calibri" w:cs="Calibri"/>
          <w:b/>
          <w:bCs/>
          <w:smallCaps/>
        </w:rPr>
      </w:pPr>
      <w:r w:rsidRPr="004F793D">
        <w:rPr>
          <w:rFonts w:ascii="Calibri" w:hAnsi="Calibri" w:cs="Calibri"/>
          <w:sz w:val="22"/>
          <w:szCs w:val="22"/>
        </w:rPr>
        <w:t>di essere ammesso a partecipare all’eventuale procedura pe</w:t>
      </w:r>
      <w:r w:rsidR="008E6A3E">
        <w:rPr>
          <w:rFonts w:ascii="Calibri" w:hAnsi="Calibri" w:cs="Calibri"/>
          <w:sz w:val="22"/>
          <w:szCs w:val="22"/>
        </w:rPr>
        <w:t>r l’</w:t>
      </w:r>
      <w:r w:rsidR="008E6A3E">
        <w:rPr>
          <w:rFonts w:ascii="Calibri" w:hAnsi="Calibri" w:cs="Calibri"/>
          <w:b/>
          <w:bCs/>
          <w:smallCaps/>
        </w:rPr>
        <w:t>AFFIDAMENTO DELLA GESTIONE DI SPAZI DI ASCOLTO RIVOLTI A PREADOLESCENTI E ADOLESCENTI ALL’INTERNO DEL CENTRO PER LE FAMIGLIE DEL DISTRETTO PIANURA EST.</w:t>
      </w:r>
    </w:p>
    <w:p w:rsidR="00326AEF" w:rsidRPr="004F793D" w:rsidRDefault="00326AEF" w:rsidP="00A43A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0093C" w:rsidRPr="00D670C9" w:rsidRDefault="0090093C" w:rsidP="004D1F48">
      <w:pPr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A tal fine</w:t>
      </w:r>
    </w:p>
    <w:p w:rsidR="0090093C" w:rsidRPr="00D670C9" w:rsidRDefault="0090093C" w:rsidP="0090093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670C9">
        <w:rPr>
          <w:rFonts w:ascii="Calibri" w:hAnsi="Calibri" w:cs="Calibri"/>
          <w:b/>
          <w:bCs/>
          <w:sz w:val="22"/>
          <w:szCs w:val="22"/>
        </w:rPr>
        <w:t>DICHIARA</w:t>
      </w:r>
    </w:p>
    <w:p w:rsidR="005838BF" w:rsidRPr="00576E52" w:rsidRDefault="005838BF" w:rsidP="005838BF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76E52">
        <w:rPr>
          <w:rFonts w:ascii="Calibri" w:hAnsi="Calibri" w:cs="Calibri"/>
          <w:sz w:val="22"/>
          <w:szCs w:val="22"/>
        </w:rPr>
        <w:t xml:space="preserve">che non sussistono </w:t>
      </w:r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le cause di esclusione di cui agli artt. 94, 95 e 98 del </w:t>
      </w:r>
      <w:proofErr w:type="spellStart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>D.Lgs</w:t>
      </w:r>
      <w:proofErr w:type="spellEnd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36/2023</w:t>
      </w:r>
      <w:r w:rsidRPr="00576E52">
        <w:rPr>
          <w:rFonts w:ascii="Calibri" w:hAnsi="Calibri" w:cs="Calibri"/>
          <w:sz w:val="22"/>
          <w:szCs w:val="22"/>
        </w:rPr>
        <w:t xml:space="preserve">, e </w:t>
      </w:r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le condizioni di cui all’art. 53, comma 16-ter, del </w:t>
      </w:r>
      <w:proofErr w:type="spellStart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>D.Lgs</w:t>
      </w:r>
      <w:proofErr w:type="spellEnd"/>
      <w:r w:rsidRPr="00576E52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 del 2001 n. 165 o che siano incorsi, ai sensi della normativa vigente, in ulteriori divieti a contrattare con la pubblica amministrazione</w:t>
      </w:r>
      <w:r w:rsidRPr="00576E52">
        <w:rPr>
          <w:rFonts w:ascii="Calibri" w:hAnsi="Calibri" w:cs="Calibri"/>
          <w:sz w:val="22"/>
          <w:szCs w:val="22"/>
        </w:rPr>
        <w:t>;</w:t>
      </w:r>
    </w:p>
    <w:p w:rsidR="005838BF" w:rsidRPr="00576E52" w:rsidRDefault="005838BF" w:rsidP="005838BF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76E52">
        <w:rPr>
          <w:rFonts w:ascii="Calibri" w:hAnsi="Calibri" w:cs="Calibri"/>
          <w:sz w:val="22"/>
          <w:szCs w:val="22"/>
        </w:rPr>
        <w:t xml:space="preserve">di essere iscritto al registro tenuto dalla Camera di commercio industria, artigianato e agricoltura oppure nel registro delle commissioni provinciali per l’artigianato o altri albi professionali per attività coerenti con quelle oggetto della presente procedura; </w:t>
      </w:r>
    </w:p>
    <w:p w:rsidR="00B04C36" w:rsidRPr="00C6778A" w:rsidRDefault="00011333" w:rsidP="00B04C36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6778A">
        <w:rPr>
          <w:rFonts w:ascii="Calibri" w:hAnsi="Calibri" w:cs="Calibri"/>
          <w:sz w:val="22"/>
          <w:szCs w:val="22"/>
        </w:rPr>
        <w:t xml:space="preserve">di possedere un’esperienza, </w:t>
      </w:r>
      <w:r w:rsidR="00C6778A" w:rsidRPr="00C6778A">
        <w:rPr>
          <w:rFonts w:ascii="Calibri" w:hAnsi="Calibri" w:cs="Calibri"/>
          <w:sz w:val="22"/>
          <w:szCs w:val="22"/>
        </w:rPr>
        <w:t>almeno biennale (con riferimento all’ultimo biennio: anni 202</w:t>
      </w:r>
      <w:r w:rsidR="00DF07D8">
        <w:rPr>
          <w:rFonts w:ascii="Calibri" w:hAnsi="Calibri" w:cs="Calibri"/>
          <w:sz w:val="22"/>
          <w:szCs w:val="22"/>
        </w:rPr>
        <w:t>3, 2024</w:t>
      </w:r>
      <w:r w:rsidR="00C6778A" w:rsidRPr="00C6778A">
        <w:rPr>
          <w:rFonts w:ascii="Calibri" w:hAnsi="Calibri" w:cs="Calibri"/>
          <w:sz w:val="22"/>
          <w:szCs w:val="22"/>
        </w:rPr>
        <w:t xml:space="preserve">), </w:t>
      </w:r>
      <w:r w:rsidR="009A7E94" w:rsidRPr="009B669E">
        <w:rPr>
          <w:rFonts w:ascii="Calibri" w:hAnsi="Calibri" w:cs="Calibri"/>
          <w:color w:val="000000"/>
          <w:sz w:val="22"/>
          <w:szCs w:val="22"/>
        </w:rPr>
        <w:t>nella gestione di servizi analoghi a quello oggetto del presente avviso (</w:t>
      </w:r>
      <w:r w:rsidR="004F793D" w:rsidRPr="008E48C1">
        <w:rPr>
          <w:rFonts w:ascii="Calibri" w:hAnsi="Calibri" w:cs="Calibri"/>
          <w:color w:val="000000"/>
          <w:sz w:val="22"/>
          <w:szCs w:val="22"/>
        </w:rPr>
        <w:t xml:space="preserve">ad esempio: </w:t>
      </w:r>
      <w:r w:rsidR="004F793D">
        <w:rPr>
          <w:rFonts w:ascii="Calibri" w:hAnsi="Calibri" w:cs="Calibri"/>
          <w:color w:val="000000"/>
          <w:sz w:val="22"/>
          <w:szCs w:val="22"/>
        </w:rPr>
        <w:t>a</w:t>
      </w:r>
      <w:r w:rsidR="004F793D" w:rsidRPr="008E48C1">
        <w:rPr>
          <w:rFonts w:ascii="Calibri" w:hAnsi="Calibri" w:cs="Calibri"/>
          <w:color w:val="000000"/>
          <w:sz w:val="22"/>
          <w:szCs w:val="22"/>
        </w:rPr>
        <w:t>zioni di su</w:t>
      </w:r>
      <w:r w:rsidR="004F793D">
        <w:rPr>
          <w:rFonts w:ascii="Calibri" w:hAnsi="Calibri" w:cs="Calibri"/>
          <w:color w:val="000000"/>
          <w:sz w:val="22"/>
          <w:szCs w:val="22"/>
        </w:rPr>
        <w:t>pporto e accompagnamento rivolte</w:t>
      </w:r>
      <w:r w:rsidR="004F793D" w:rsidRPr="008E48C1">
        <w:rPr>
          <w:rFonts w:ascii="Calibri" w:hAnsi="Calibri" w:cs="Calibri"/>
          <w:color w:val="000000"/>
          <w:sz w:val="22"/>
          <w:szCs w:val="22"/>
        </w:rPr>
        <w:t xml:space="preserve"> a minori, gestione di spazi di ascolto, gestione e mediazione di gruppi di minori - preadolescenti e adolescenti, ecc.</w:t>
      </w:r>
      <w:r w:rsidR="009A7E94">
        <w:rPr>
          <w:rFonts w:ascii="Calibri" w:hAnsi="Calibri" w:cs="Calibri"/>
          <w:color w:val="000000"/>
          <w:sz w:val="22"/>
          <w:szCs w:val="22"/>
        </w:rPr>
        <w:t>)</w:t>
      </w:r>
      <w:r w:rsidR="004F793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78A" w:rsidRPr="00C6778A">
        <w:rPr>
          <w:rFonts w:ascii="Calibri" w:hAnsi="Calibri" w:cs="Calibri"/>
          <w:sz w:val="22"/>
          <w:szCs w:val="22"/>
        </w:rPr>
        <w:t>presso enti pubblici o privati, indicando gli importi, le date e i destinatari del servizio</w:t>
      </w:r>
      <w:r w:rsidR="00EA1941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770"/>
        <w:gridCol w:w="1786"/>
        <w:gridCol w:w="1574"/>
        <w:gridCol w:w="2012"/>
      </w:tblGrid>
      <w:tr w:rsidR="00EA1941" w:rsidRPr="00237B2E" w:rsidTr="00067784">
        <w:trPr>
          <w:trHeight w:hRule="exact" w:val="846"/>
        </w:trPr>
        <w:tc>
          <w:tcPr>
            <w:tcW w:w="2458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Ente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committente</w:t>
            </w:r>
            <w:proofErr w:type="spellEnd"/>
          </w:p>
        </w:tc>
        <w:tc>
          <w:tcPr>
            <w:tcW w:w="1770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Oggetto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del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servizio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</w:p>
        </w:tc>
        <w:tc>
          <w:tcPr>
            <w:tcW w:w="1786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 w:hanging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Destinatari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del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servizio</w:t>
            </w:r>
            <w:proofErr w:type="spellEnd"/>
          </w:p>
        </w:tc>
        <w:tc>
          <w:tcPr>
            <w:tcW w:w="1574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/>
              <w:jc w:val="center"/>
              <w:rPr>
                <w:rFonts w:ascii="Calibri" w:eastAsia="Times New Roman" w:hAnsi="Calibri"/>
                <w:b/>
                <w:sz w:val="20"/>
              </w:rPr>
            </w:pP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Importo</w:t>
            </w:r>
            <w:proofErr w:type="spellEnd"/>
            <w:r w:rsidRPr="00237B2E">
              <w:rPr>
                <w:rFonts w:ascii="Calibri" w:eastAsia="Times New Roman" w:hAnsi="Calibri"/>
                <w:b/>
                <w:sz w:val="20"/>
              </w:rPr>
              <w:t xml:space="preserve"> </w:t>
            </w:r>
            <w:proofErr w:type="spellStart"/>
            <w:r w:rsidRPr="00237B2E">
              <w:rPr>
                <w:rFonts w:ascii="Calibri" w:eastAsia="Times New Roman" w:hAnsi="Calibri"/>
                <w:b/>
                <w:sz w:val="20"/>
              </w:rPr>
              <w:t>affidamento</w:t>
            </w:r>
            <w:proofErr w:type="spellEnd"/>
          </w:p>
        </w:tc>
        <w:tc>
          <w:tcPr>
            <w:tcW w:w="2012" w:type="dxa"/>
            <w:shd w:val="clear" w:color="auto" w:fill="EDEDED"/>
            <w:vAlign w:val="center"/>
          </w:tcPr>
          <w:p w:rsidR="00EA1941" w:rsidRPr="00237B2E" w:rsidRDefault="00442502" w:rsidP="00067784">
            <w:pPr>
              <w:pStyle w:val="TableParagraph"/>
              <w:spacing w:before="0"/>
              <w:ind w:left="16" w:right="114"/>
              <w:jc w:val="center"/>
              <w:rPr>
                <w:rFonts w:ascii="Calibri" w:eastAsia="Times New Roman" w:hAnsi="Calibri"/>
                <w:b/>
                <w:sz w:val="20"/>
                <w:lang w:val="it-IT"/>
              </w:rPr>
            </w:pPr>
            <w:r w:rsidRPr="00237B2E">
              <w:rPr>
                <w:rFonts w:ascii="Calibri" w:eastAsia="Times New Roman" w:hAnsi="Calibri"/>
                <w:b/>
                <w:sz w:val="20"/>
                <w:lang w:val="it-IT"/>
              </w:rPr>
              <w:t>Periodo affidamento</w:t>
            </w: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  <w:tr w:rsidR="00EA1941" w:rsidRPr="00237B2E" w:rsidTr="00067784">
        <w:trPr>
          <w:trHeight w:hRule="exact" w:val="600"/>
        </w:trPr>
        <w:tc>
          <w:tcPr>
            <w:tcW w:w="2458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70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786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1574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  <w:tc>
          <w:tcPr>
            <w:tcW w:w="2012" w:type="dxa"/>
            <w:vAlign w:val="center"/>
          </w:tcPr>
          <w:p w:rsidR="00EA1941" w:rsidRPr="00237B2E" w:rsidRDefault="00EA1941" w:rsidP="00067784">
            <w:pPr>
              <w:ind w:left="16"/>
              <w:jc w:val="center"/>
              <w:rPr>
                <w:rFonts w:ascii="Calibri" w:hAnsi="Calibri"/>
              </w:rPr>
            </w:pPr>
          </w:p>
        </w:tc>
      </w:tr>
    </w:tbl>
    <w:p w:rsidR="00EA1941" w:rsidRPr="00067784" w:rsidRDefault="00EA1941" w:rsidP="00067784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E6A3E" w:rsidRPr="00D670C9" w:rsidRDefault="008E6A3E" w:rsidP="008E6A3E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bCs/>
          <w:iCs/>
          <w:sz w:val="22"/>
          <w:szCs w:val="22"/>
        </w:rPr>
        <w:t xml:space="preserve">di avere una sede operativa </w:t>
      </w:r>
      <w:r w:rsidRPr="00D670C9">
        <w:rPr>
          <w:rFonts w:ascii="Calibri" w:hAnsi="Calibri" w:cs="Calibri"/>
          <w:sz w:val="22"/>
          <w:szCs w:val="22"/>
        </w:rPr>
        <w:t xml:space="preserve">nel territorio della Provincia di Bologna o Ferrara o impegnarsi ad attivarla in caso di aggiudicazione; </w:t>
      </w:r>
    </w:p>
    <w:p w:rsidR="008E6A3E" w:rsidRDefault="008E6A3E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E6A3E" w:rsidRDefault="008E6A3E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E6A3E" w:rsidRDefault="008E6A3E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E6A3E" w:rsidRDefault="008E6A3E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B05A6" w:rsidRPr="00D670C9" w:rsidRDefault="00BB05A6" w:rsidP="00BB05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670C9">
        <w:rPr>
          <w:rFonts w:ascii="Calibri" w:hAnsi="Calibri" w:cs="Calibri"/>
          <w:b/>
          <w:bCs/>
          <w:sz w:val="22"/>
          <w:szCs w:val="22"/>
        </w:rPr>
        <w:lastRenderedPageBreak/>
        <w:t>DICHIARA INOLTRE</w:t>
      </w:r>
    </w:p>
    <w:p w:rsidR="008667AF" w:rsidRPr="009A7E94" w:rsidRDefault="007707F8" w:rsidP="007707F8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9A7E94">
        <w:rPr>
          <w:rFonts w:ascii="Calibri" w:hAnsi="Calibri" w:cs="Calibri"/>
          <w:bCs/>
          <w:iCs/>
          <w:sz w:val="22"/>
          <w:szCs w:val="22"/>
        </w:rPr>
        <w:t xml:space="preserve">di essere iscritto al Mercato Elettronico della P.A. (MEPA) alla categoria Servizi </w:t>
      </w:r>
      <w:r w:rsidR="00B90871">
        <w:rPr>
          <w:rFonts w:ascii="Calibri" w:hAnsi="Calibri" w:cs="Calibri"/>
          <w:bCs/>
          <w:iCs/>
          <w:sz w:val="22"/>
          <w:szCs w:val="22"/>
        </w:rPr>
        <w:t>Sociali</w:t>
      </w:r>
      <w:r w:rsidR="008E6A3E">
        <w:rPr>
          <w:rFonts w:ascii="Calibri" w:hAnsi="Calibri" w:cs="Calibri"/>
          <w:bCs/>
          <w:iCs/>
          <w:sz w:val="22"/>
          <w:szCs w:val="22"/>
        </w:rPr>
        <w:t xml:space="preserve"> vari</w:t>
      </w:r>
      <w:r w:rsidRPr="009A7E94">
        <w:rPr>
          <w:rFonts w:ascii="Calibri" w:hAnsi="Calibri" w:cs="Calibri"/>
          <w:bCs/>
          <w:iCs/>
          <w:sz w:val="22"/>
          <w:szCs w:val="22"/>
        </w:rPr>
        <w:t>;</w:t>
      </w:r>
    </w:p>
    <w:p w:rsidR="00567A94" w:rsidRDefault="00567A94" w:rsidP="00567A94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che il domicilio eletto ai fini di ogni comunicazione relativa alla manifestazione di interesse è il seguente </w:t>
      </w:r>
      <w:r>
        <w:rPr>
          <w:rFonts w:ascii="Calibri" w:hAnsi="Calibri" w:cs="Calibri"/>
          <w:sz w:val="22"/>
          <w:szCs w:val="22"/>
        </w:rPr>
        <w:t>_______</w:t>
      </w:r>
      <w:r w:rsidRPr="00D670C9">
        <w:rPr>
          <w:rFonts w:ascii="Calibri" w:hAnsi="Calibri" w:cs="Calibri"/>
          <w:sz w:val="22"/>
          <w:szCs w:val="22"/>
        </w:rPr>
        <w:t>_________________________________________________________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D670C9">
        <w:rPr>
          <w:rFonts w:ascii="Calibri" w:hAnsi="Calibri" w:cs="Calibri"/>
          <w:sz w:val="22"/>
          <w:szCs w:val="22"/>
        </w:rPr>
        <w:t xml:space="preserve"> </w:t>
      </w:r>
    </w:p>
    <w:p w:rsidR="00567A94" w:rsidRDefault="00567A94" w:rsidP="00567A94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Tel. _____________________ PEC ___________________________________________________</w:t>
      </w:r>
    </w:p>
    <w:p w:rsidR="00567A94" w:rsidRPr="00D670C9" w:rsidRDefault="00567A94" w:rsidP="00567A94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 xml:space="preserve">di essere informato, ai sensi dell’art. 13 del </w:t>
      </w:r>
      <w:proofErr w:type="spellStart"/>
      <w:r w:rsidRPr="00D670C9">
        <w:rPr>
          <w:rFonts w:ascii="Calibri" w:hAnsi="Calibri" w:cs="Calibri"/>
          <w:sz w:val="22"/>
          <w:szCs w:val="22"/>
        </w:rPr>
        <w:t>D.Lgs</w:t>
      </w:r>
      <w:proofErr w:type="spellEnd"/>
      <w:r w:rsidRPr="00D670C9">
        <w:rPr>
          <w:rFonts w:ascii="Calibri" w:hAnsi="Calibri" w:cs="Calibri"/>
          <w:sz w:val="22"/>
          <w:szCs w:val="22"/>
        </w:rPr>
        <w:t xml:space="preserve"> 30.06.2003, n. 196</w:t>
      </w:r>
      <w:r>
        <w:rPr>
          <w:rFonts w:ascii="Calibri" w:hAnsi="Calibri" w:cs="Calibri"/>
          <w:sz w:val="22"/>
          <w:szCs w:val="22"/>
        </w:rPr>
        <w:t>,</w:t>
      </w:r>
      <w:r w:rsidRPr="00D670C9">
        <w:rPr>
          <w:rFonts w:ascii="Calibri" w:hAnsi="Calibri" w:cs="Calibri"/>
          <w:sz w:val="22"/>
          <w:szCs w:val="22"/>
        </w:rPr>
        <w:t xml:space="preserve"> che il trattamento dei dati avverrà presso l’Unione Reno Galliera,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:rsidR="00567A94" w:rsidRPr="00D670C9" w:rsidRDefault="00567A94" w:rsidP="00567A94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670C9">
        <w:rPr>
          <w:rFonts w:ascii="Calibri" w:hAnsi="Calibri" w:cs="Calibri"/>
          <w:sz w:val="22"/>
          <w:szCs w:val="22"/>
        </w:rPr>
        <w:t>di essere informato che il titolare del trattamento cui può rivolgersi per l’esercizio dei citati diritti è l’Unione Reno Galliera e, in particolare, per l’Ufficio di Piano, la Responsabile, Dott.ssa Elena Gamberini.</w:t>
      </w:r>
    </w:p>
    <w:p w:rsidR="003B44FA" w:rsidRPr="00E97813" w:rsidRDefault="003B44FA" w:rsidP="0090093C">
      <w:pPr>
        <w:tabs>
          <w:tab w:val="left" w:pos="180"/>
          <w:tab w:val="left" w:pos="702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</w:p>
    <w:p w:rsidR="0090093C" w:rsidRPr="00E97813" w:rsidRDefault="0090093C" w:rsidP="0090093C">
      <w:pPr>
        <w:tabs>
          <w:tab w:val="left" w:pos="180"/>
          <w:tab w:val="left" w:pos="702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Firma</w:t>
      </w:r>
    </w:p>
    <w:p w:rsidR="0090093C" w:rsidRPr="00E97813" w:rsidRDefault="0090093C" w:rsidP="0090093C">
      <w:pPr>
        <w:tabs>
          <w:tab w:val="left" w:pos="180"/>
        </w:tabs>
        <w:spacing w:line="360" w:lineRule="auto"/>
        <w:ind w:firstLine="5760"/>
        <w:jc w:val="center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___________________________</w:t>
      </w:r>
    </w:p>
    <w:p w:rsidR="0090093C" w:rsidRPr="00E97813" w:rsidRDefault="0090093C" w:rsidP="0090093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0093C" w:rsidRPr="00E97813" w:rsidRDefault="0090093C" w:rsidP="0090093C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97813">
        <w:rPr>
          <w:rFonts w:ascii="Calibri" w:hAnsi="Calibri" w:cs="Calibri"/>
          <w:bCs/>
          <w:sz w:val="22"/>
          <w:szCs w:val="22"/>
        </w:rPr>
        <w:t xml:space="preserve">Si allega: </w:t>
      </w:r>
    </w:p>
    <w:p w:rsidR="00F923C9" w:rsidRPr="00E97813" w:rsidRDefault="0090093C" w:rsidP="00791A94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 w:cs="Calibri"/>
          <w:sz w:val="22"/>
          <w:szCs w:val="22"/>
        </w:rPr>
        <w:t>Copia fotostatica di un documento di identità del sottoscrittore (ai sensi dell’art. 35, comma 2, del D.P.R. 28.12.20</w:t>
      </w:r>
      <w:r w:rsidR="00F04F90" w:rsidRPr="00E97813">
        <w:rPr>
          <w:rFonts w:ascii="Calibri" w:hAnsi="Calibri" w:cs="Calibri"/>
          <w:sz w:val="22"/>
          <w:szCs w:val="22"/>
        </w:rPr>
        <w:t>0</w:t>
      </w:r>
      <w:r w:rsidR="00E97813">
        <w:rPr>
          <w:rFonts w:ascii="Calibri" w:hAnsi="Calibri" w:cs="Calibri"/>
          <w:sz w:val="22"/>
          <w:szCs w:val="22"/>
        </w:rPr>
        <w:t>0 n. 445) in corso di validità;</w:t>
      </w:r>
    </w:p>
    <w:p w:rsidR="00F04F90" w:rsidRPr="00E97813" w:rsidRDefault="00F04F90" w:rsidP="00791A94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97813">
        <w:rPr>
          <w:rFonts w:ascii="Calibri" w:hAnsi="Calibri"/>
          <w:sz w:val="22"/>
          <w:szCs w:val="22"/>
        </w:rPr>
        <w:t xml:space="preserve">copia dello statuto e/o di adeguata documentazione comprovante lo specifico ambito di attività di intervento. </w:t>
      </w:r>
    </w:p>
    <w:sectPr w:rsidR="00F04F90" w:rsidRPr="00E97813" w:rsidSect="008E6A3E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D8" w:rsidRDefault="00DB5DD8">
      <w:r>
        <w:separator/>
      </w:r>
    </w:p>
  </w:endnote>
  <w:endnote w:type="continuationSeparator" w:id="0">
    <w:p w:rsidR="00DB5DD8" w:rsidRDefault="00DB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 Handbook Pro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Default="001B5BAF" w:rsidP="00900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5BAF" w:rsidRDefault="001B5B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Pr="00CA110B" w:rsidRDefault="001B5BAF" w:rsidP="0090093C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Default="00967369" w:rsidP="0090093C">
    <w:pPr>
      <w:pStyle w:val="Pidipagina"/>
      <w:ind w:left="-1134"/>
    </w:pPr>
    <w:r>
      <w:rPr>
        <w:noProof/>
        <w:lang w:val="it-IT" w:eastAsia="it-IT"/>
      </w:rPr>
      <w:drawing>
        <wp:inline distT="0" distB="0" distL="0" distR="0" wp14:anchorId="754074A3" wp14:editId="44C77CF6">
          <wp:extent cx="7581900" cy="1476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76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B5BAF" w:rsidRDefault="001B5BAF" w:rsidP="0090093C">
    <w:pPr>
      <w:pStyle w:val="Pidipagina"/>
      <w:ind w:left="-107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D8" w:rsidRDefault="00DB5DD8">
      <w:r>
        <w:separator/>
      </w:r>
    </w:p>
  </w:footnote>
  <w:footnote w:type="continuationSeparator" w:id="0">
    <w:p w:rsidR="00DB5DD8" w:rsidRDefault="00DB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AF" w:rsidRDefault="001B5BAF" w:rsidP="0090093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5BAF" w:rsidRDefault="001B5BAF" w:rsidP="0090093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040"/>
      <w:gridCol w:w="4140"/>
    </w:tblGrid>
    <w:tr w:rsidR="001B5BAF" w:rsidRPr="00B55893" w:rsidTr="0090093C">
      <w:tc>
        <w:tcPr>
          <w:tcW w:w="5040" w:type="dxa"/>
          <w:shd w:val="clear" w:color="auto" w:fill="auto"/>
        </w:tcPr>
        <w:p w:rsidR="001B5BAF" w:rsidRPr="00665EFE" w:rsidRDefault="00967369" w:rsidP="0090093C">
          <w:pPr>
            <w:pStyle w:val="Pidipagina"/>
            <w:tabs>
              <w:tab w:val="clear" w:pos="4819"/>
              <w:tab w:val="left" w:pos="4320"/>
              <w:tab w:val="left" w:pos="5040"/>
            </w:tabs>
            <w:rPr>
              <w:rFonts w:ascii="Trajan Pro" w:hAnsi="Trajan Pro" w:cs="Arial"/>
              <w:b/>
              <w:color w:val="008A2A"/>
              <w:sz w:val="18"/>
              <w:szCs w:val="18"/>
              <w:lang w:val="it-IT" w:eastAsia="it-IT"/>
            </w:rPr>
          </w:pPr>
          <w:r>
            <w:rPr>
              <w:noProof/>
              <w:sz w:val="24"/>
              <w:szCs w:val="24"/>
              <w:lang w:val="it-IT" w:eastAsia="it-IT"/>
            </w:rPr>
            <w:drawing>
              <wp:inline distT="0" distB="0" distL="0" distR="0" wp14:anchorId="7BAE0723" wp14:editId="5E54C618">
                <wp:extent cx="2352675" cy="3905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</w:tcPr>
        <w:tbl>
          <w:tblPr>
            <w:tblW w:w="3852" w:type="dxa"/>
            <w:tblLayout w:type="fixed"/>
            <w:tblLook w:val="0000" w:firstRow="0" w:lastRow="0" w:firstColumn="0" w:lastColumn="0" w:noHBand="0" w:noVBand="0"/>
          </w:tblPr>
          <w:tblGrid>
            <w:gridCol w:w="3852"/>
          </w:tblGrid>
          <w:tr w:rsidR="001B5BAF" w:rsidRPr="0054696B" w:rsidTr="0090093C">
            <w:tc>
              <w:tcPr>
                <w:tcW w:w="3852" w:type="dxa"/>
                <w:shd w:val="clear" w:color="auto" w:fill="auto"/>
              </w:tcPr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left" w:pos="5040"/>
                  </w:tabs>
                  <w:ind w:right="-360"/>
                  <w:jc w:val="right"/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Trajan Pro" w:hAnsi="Trajan Pro" w:cs="Arial"/>
                    <w:b/>
                    <w:color w:val="008A2A"/>
                    <w:sz w:val="18"/>
                    <w:szCs w:val="18"/>
                    <w:lang w:val="it-IT" w:eastAsia="it-IT"/>
                  </w:rPr>
                  <w:t>Centrale Unica di Committenza</w:t>
                </w:r>
              </w:p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clear" w:pos="9638"/>
                    <w:tab w:val="left" w:pos="3780"/>
                    <w:tab w:val="left" w:pos="4212"/>
                    <w:tab w:val="left" w:pos="4500"/>
                    <w:tab w:val="left" w:pos="5040"/>
                    <w:tab w:val="left" w:pos="6870"/>
                  </w:tabs>
                  <w:ind w:right="-108"/>
                  <w:jc w:val="right"/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  <w:t>Via Matteotti 154</w:t>
                </w:r>
              </w:p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it-IT" w:eastAsia="it-IT"/>
                  </w:rPr>
                </w:pPr>
                <w:r w:rsidRPr="00665EFE">
                  <w:rPr>
                    <w:rFonts w:ascii="PF Handbook Pro Medium" w:hAnsi="PF Handbook Pro Medium" w:cs="Arial"/>
                    <w:sz w:val="18"/>
                    <w:szCs w:val="18"/>
                    <w:lang w:val="it-IT" w:eastAsia="it-IT"/>
                  </w:rPr>
                  <w:t>40018 San Pietro in Casale (BO)</w:t>
                </w:r>
              </w:p>
              <w:p w:rsidR="001B5BAF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tel. 051 8904864</w:t>
                </w:r>
              </w:p>
              <w:p w:rsidR="001B5BAF" w:rsidRPr="0054696B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 xml:space="preserve">fax </w:t>
                </w:r>
                <w:r w:rsidRPr="0054696B"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051 4689618</w:t>
                </w:r>
              </w:p>
              <w:p w:rsidR="001B5BAF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cucrg@renogalliera.it</w:t>
                </w:r>
              </w:p>
              <w:p w:rsidR="001B5BAF" w:rsidRPr="00665EFE" w:rsidRDefault="001B5BAF" w:rsidP="0090093C">
                <w:pPr>
                  <w:pStyle w:val="Pidipagina"/>
                  <w:tabs>
                    <w:tab w:val="clear" w:pos="4819"/>
                    <w:tab w:val="left" w:pos="4212"/>
                    <w:tab w:val="left" w:pos="5040"/>
                  </w:tabs>
                  <w:ind w:right="-108"/>
                  <w:jc w:val="right"/>
                  <w:rPr>
                    <w:sz w:val="24"/>
                    <w:szCs w:val="24"/>
                    <w:lang w:val="en-US" w:eastAsia="it-IT"/>
                  </w:rPr>
                </w:pP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 xml:space="preserve">PEC: </w:t>
                </w:r>
                <w:r w:rsidRPr="00C01C56"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cuc@pec.renogalliera</w:t>
                </w:r>
                <w:r>
                  <w:rPr>
                    <w:rFonts w:ascii="PF Handbook Pro Light" w:hAnsi="PF Handbook Pro Light" w:cs="Arial"/>
                    <w:sz w:val="18"/>
                    <w:szCs w:val="18"/>
                    <w:lang w:val="en-US" w:eastAsia="it-IT"/>
                  </w:rPr>
                  <w:t>.it</w:t>
                </w:r>
              </w:p>
            </w:tc>
          </w:tr>
        </w:tbl>
        <w:p w:rsidR="001B5BAF" w:rsidRPr="00665EFE" w:rsidRDefault="001B5BAF" w:rsidP="0090093C">
          <w:pPr>
            <w:pStyle w:val="Pidipagina"/>
            <w:tabs>
              <w:tab w:val="clear" w:pos="4819"/>
              <w:tab w:val="left" w:pos="4212"/>
              <w:tab w:val="left" w:pos="5040"/>
            </w:tabs>
            <w:ind w:right="-108"/>
            <w:jc w:val="right"/>
            <w:rPr>
              <w:sz w:val="24"/>
              <w:szCs w:val="24"/>
              <w:lang w:val="en-US" w:eastAsia="it-IT"/>
            </w:rPr>
          </w:pPr>
        </w:p>
      </w:tc>
    </w:tr>
  </w:tbl>
  <w:p w:rsidR="001B5BAF" w:rsidRPr="00B11D32" w:rsidRDefault="001B5BAF" w:rsidP="0090093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672183C"/>
    <w:lvl w:ilvl="0">
      <w:start w:val="3"/>
      <w:numFmt w:val="bullet"/>
      <w:lvlText w:val="□"/>
      <w:lvlJc w:val="left"/>
      <w:pPr>
        <w:ind w:left="720" w:hanging="360"/>
      </w:pPr>
      <w:rPr>
        <w:rFonts w:ascii="Garamond" w:hAnsi="Garamond" w:cs="Times New Roman" w:hint="default"/>
        <w:b/>
        <w:i w:val="0"/>
        <w:color w:val="000000"/>
        <w:sz w:val="22"/>
        <w:szCs w:val="22"/>
        <w:shd w:val="clear" w:color="auto" w:fill="auto"/>
        <w:lang w:val="it-IT" w:eastAsia="zh-CN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hAnsi="Calibri" w:cs="Calibri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>
    <w:nsid w:val="04E4533F"/>
    <w:multiLevelType w:val="hybridMultilevel"/>
    <w:tmpl w:val="E642FA8A"/>
    <w:lvl w:ilvl="0" w:tplc="BCB4EB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D2950"/>
    <w:multiLevelType w:val="multilevel"/>
    <w:tmpl w:val="30B4E9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980868"/>
    <w:multiLevelType w:val="hybridMultilevel"/>
    <w:tmpl w:val="DA36F178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26992"/>
    <w:multiLevelType w:val="multilevel"/>
    <w:tmpl w:val="E642FA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5D4B4C"/>
    <w:multiLevelType w:val="hybridMultilevel"/>
    <w:tmpl w:val="0B02C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F47F9"/>
    <w:multiLevelType w:val="hybridMultilevel"/>
    <w:tmpl w:val="E4F4F0E2"/>
    <w:lvl w:ilvl="0" w:tplc="467218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olor w:val="auto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B414857"/>
    <w:multiLevelType w:val="multilevel"/>
    <w:tmpl w:val="0D6E8A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Minngs" w:hAnsi="Calibri" w:cs="Calibri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1264C3"/>
    <w:multiLevelType w:val="multilevel"/>
    <w:tmpl w:val="C45ECDB4"/>
    <w:lvl w:ilvl="0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23EFE"/>
    <w:multiLevelType w:val="hybridMultilevel"/>
    <w:tmpl w:val="C718771A"/>
    <w:lvl w:ilvl="0" w:tplc="033EC4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9723B0"/>
    <w:multiLevelType w:val="multilevel"/>
    <w:tmpl w:val="C45ECDB4"/>
    <w:lvl w:ilvl="0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A23FC"/>
    <w:multiLevelType w:val="multilevel"/>
    <w:tmpl w:val="5ADE4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A8345B"/>
    <w:multiLevelType w:val="hybridMultilevel"/>
    <w:tmpl w:val="7FB820EC"/>
    <w:lvl w:ilvl="0" w:tplc="0410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44D31C1D"/>
    <w:multiLevelType w:val="hybridMultilevel"/>
    <w:tmpl w:val="C7106E2C"/>
    <w:lvl w:ilvl="0" w:tplc="4672183C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1E374D"/>
    <w:multiLevelType w:val="hybridMultilevel"/>
    <w:tmpl w:val="6B1CA6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52BD3"/>
    <w:multiLevelType w:val="multilevel"/>
    <w:tmpl w:val="AB08F6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7A0F13"/>
    <w:multiLevelType w:val="hybridMultilevel"/>
    <w:tmpl w:val="F56AA37A"/>
    <w:lvl w:ilvl="0" w:tplc="033EC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E1EB7"/>
    <w:multiLevelType w:val="hybridMultilevel"/>
    <w:tmpl w:val="F350F0C0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C13A0"/>
    <w:multiLevelType w:val="hybridMultilevel"/>
    <w:tmpl w:val="4A46B36C"/>
    <w:lvl w:ilvl="0" w:tplc="BCB4EB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47335"/>
    <w:multiLevelType w:val="hybridMultilevel"/>
    <w:tmpl w:val="2348C36E"/>
    <w:lvl w:ilvl="0" w:tplc="71925D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90C4A"/>
    <w:multiLevelType w:val="hybridMultilevel"/>
    <w:tmpl w:val="5ADE4C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E3501C"/>
    <w:multiLevelType w:val="hybridMultilevel"/>
    <w:tmpl w:val="261445DA"/>
    <w:lvl w:ilvl="0" w:tplc="71925D5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FB4298"/>
    <w:multiLevelType w:val="hybridMultilevel"/>
    <w:tmpl w:val="C45ECDB4"/>
    <w:lvl w:ilvl="0" w:tplc="D4AC8404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040D7"/>
    <w:multiLevelType w:val="hybridMultilevel"/>
    <w:tmpl w:val="7E3E8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6">
    <w:nsid w:val="6D0B0FA6"/>
    <w:multiLevelType w:val="hybridMultilevel"/>
    <w:tmpl w:val="EF7861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AA46F6"/>
    <w:multiLevelType w:val="hybridMultilevel"/>
    <w:tmpl w:val="A3F8CD78"/>
    <w:lvl w:ilvl="0" w:tplc="4672183C">
      <w:start w:val="3"/>
      <w:numFmt w:val="bullet"/>
      <w:lvlText w:val="□"/>
      <w:lvlJc w:val="left"/>
      <w:pPr>
        <w:tabs>
          <w:tab w:val="num" w:pos="340"/>
        </w:tabs>
        <w:ind w:left="341" w:hanging="341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9CD80E">
      <w:start w:val="1"/>
      <w:numFmt w:val="bullet"/>
      <w:lvlText w:val="o"/>
      <w:lvlJc w:val="left"/>
      <w:pPr>
        <w:tabs>
          <w:tab w:val="num" w:pos="1420"/>
        </w:tabs>
        <w:ind w:left="1421" w:hanging="341"/>
      </w:pPr>
      <w:rPr>
        <w:rFonts w:ascii="Courier New" w:hAnsi="Courier New" w:cs="Courier New" w:hint="default"/>
        <w:b w:val="0"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436A0"/>
    <w:multiLevelType w:val="hybridMultilevel"/>
    <w:tmpl w:val="FCA6F322"/>
    <w:lvl w:ilvl="0" w:tplc="BCB4EB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A82914"/>
    <w:multiLevelType w:val="hybridMultilevel"/>
    <w:tmpl w:val="565C93DE"/>
    <w:lvl w:ilvl="0" w:tplc="4672183C">
      <w:start w:val="3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7"/>
  </w:num>
  <w:num w:numId="5">
    <w:abstractNumId w:val="27"/>
  </w:num>
  <w:num w:numId="6">
    <w:abstractNumId w:val="25"/>
  </w:num>
  <w:num w:numId="7">
    <w:abstractNumId w:val="14"/>
  </w:num>
  <w:num w:numId="8">
    <w:abstractNumId w:val="16"/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13"/>
  </w:num>
  <w:num w:numId="13">
    <w:abstractNumId w:val="11"/>
  </w:num>
  <w:num w:numId="14">
    <w:abstractNumId w:val="23"/>
  </w:num>
  <w:num w:numId="15">
    <w:abstractNumId w:val="5"/>
  </w:num>
  <w:num w:numId="16">
    <w:abstractNumId w:val="18"/>
  </w:num>
  <w:num w:numId="17">
    <w:abstractNumId w:val="15"/>
  </w:num>
  <w:num w:numId="18">
    <w:abstractNumId w:val="24"/>
  </w:num>
  <w:num w:numId="19">
    <w:abstractNumId w:val="0"/>
  </w:num>
  <w:num w:numId="20">
    <w:abstractNumId w:val="29"/>
  </w:num>
  <w:num w:numId="21">
    <w:abstractNumId w:val="12"/>
  </w:num>
  <w:num w:numId="22">
    <w:abstractNumId w:val="19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9"/>
  </w:num>
  <w:num w:numId="28">
    <w:abstractNumId w:val="3"/>
  </w:num>
  <w:num w:numId="29">
    <w:abstractNumId w:val="17"/>
  </w:num>
  <w:num w:numId="30">
    <w:abstractNumId w:val="6"/>
  </w:num>
  <w:num w:numId="31">
    <w:abstractNumId w:val="2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3C"/>
    <w:rsid w:val="00011333"/>
    <w:rsid w:val="00066917"/>
    <w:rsid w:val="00067784"/>
    <w:rsid w:val="000904B2"/>
    <w:rsid w:val="000915E6"/>
    <w:rsid w:val="000D1EC1"/>
    <w:rsid w:val="000D3345"/>
    <w:rsid w:val="000F1042"/>
    <w:rsid w:val="000F1188"/>
    <w:rsid w:val="001257E2"/>
    <w:rsid w:val="00133B89"/>
    <w:rsid w:val="00136C1A"/>
    <w:rsid w:val="00142F28"/>
    <w:rsid w:val="001605FC"/>
    <w:rsid w:val="001635B8"/>
    <w:rsid w:val="00167B4B"/>
    <w:rsid w:val="001956B7"/>
    <w:rsid w:val="00196CA9"/>
    <w:rsid w:val="0019725C"/>
    <w:rsid w:val="001B3D1F"/>
    <w:rsid w:val="001B5BAF"/>
    <w:rsid w:val="001D6636"/>
    <w:rsid w:val="001D6D28"/>
    <w:rsid w:val="0020112A"/>
    <w:rsid w:val="00205126"/>
    <w:rsid w:val="00210650"/>
    <w:rsid w:val="00212AF6"/>
    <w:rsid w:val="00221E49"/>
    <w:rsid w:val="00230277"/>
    <w:rsid w:val="00232B58"/>
    <w:rsid w:val="0023608D"/>
    <w:rsid w:val="00237B2E"/>
    <w:rsid w:val="0024258C"/>
    <w:rsid w:val="00266D0F"/>
    <w:rsid w:val="0026735A"/>
    <w:rsid w:val="0027017F"/>
    <w:rsid w:val="00274090"/>
    <w:rsid w:val="003077D0"/>
    <w:rsid w:val="00310B60"/>
    <w:rsid w:val="00326AEF"/>
    <w:rsid w:val="0033746C"/>
    <w:rsid w:val="003473A2"/>
    <w:rsid w:val="00367BC7"/>
    <w:rsid w:val="00385972"/>
    <w:rsid w:val="0039166F"/>
    <w:rsid w:val="0039605D"/>
    <w:rsid w:val="003B44FA"/>
    <w:rsid w:val="003B5E91"/>
    <w:rsid w:val="003B7A69"/>
    <w:rsid w:val="003D6444"/>
    <w:rsid w:val="003F2A60"/>
    <w:rsid w:val="003F7CFD"/>
    <w:rsid w:val="00442502"/>
    <w:rsid w:val="0045507B"/>
    <w:rsid w:val="00456D86"/>
    <w:rsid w:val="00491587"/>
    <w:rsid w:val="004A7331"/>
    <w:rsid w:val="004D1F48"/>
    <w:rsid w:val="004F029E"/>
    <w:rsid w:val="004F30EA"/>
    <w:rsid w:val="004F4009"/>
    <w:rsid w:val="004F793D"/>
    <w:rsid w:val="0050197D"/>
    <w:rsid w:val="005059D5"/>
    <w:rsid w:val="00545660"/>
    <w:rsid w:val="00567A94"/>
    <w:rsid w:val="005811A1"/>
    <w:rsid w:val="00583331"/>
    <w:rsid w:val="00583539"/>
    <w:rsid w:val="005838BF"/>
    <w:rsid w:val="00586E78"/>
    <w:rsid w:val="00594C1D"/>
    <w:rsid w:val="005D2737"/>
    <w:rsid w:val="005E185B"/>
    <w:rsid w:val="005F6953"/>
    <w:rsid w:val="006154ED"/>
    <w:rsid w:val="00644B97"/>
    <w:rsid w:val="00653CFF"/>
    <w:rsid w:val="00657EF2"/>
    <w:rsid w:val="006646FB"/>
    <w:rsid w:val="00686A28"/>
    <w:rsid w:val="00693171"/>
    <w:rsid w:val="0069607A"/>
    <w:rsid w:val="006A4829"/>
    <w:rsid w:val="006B0E01"/>
    <w:rsid w:val="006F35E7"/>
    <w:rsid w:val="00713A61"/>
    <w:rsid w:val="00722ADE"/>
    <w:rsid w:val="00761CED"/>
    <w:rsid w:val="007707F8"/>
    <w:rsid w:val="00787621"/>
    <w:rsid w:val="00791A94"/>
    <w:rsid w:val="007A058B"/>
    <w:rsid w:val="007F3894"/>
    <w:rsid w:val="00807AA3"/>
    <w:rsid w:val="00815330"/>
    <w:rsid w:val="00824A68"/>
    <w:rsid w:val="00825FD9"/>
    <w:rsid w:val="0084202A"/>
    <w:rsid w:val="008667AF"/>
    <w:rsid w:val="00867780"/>
    <w:rsid w:val="008765E3"/>
    <w:rsid w:val="0089022A"/>
    <w:rsid w:val="008B5E6E"/>
    <w:rsid w:val="008C0129"/>
    <w:rsid w:val="008C4709"/>
    <w:rsid w:val="008C5A2E"/>
    <w:rsid w:val="008D1326"/>
    <w:rsid w:val="008E6A3E"/>
    <w:rsid w:val="0090093C"/>
    <w:rsid w:val="0090242A"/>
    <w:rsid w:val="009170BB"/>
    <w:rsid w:val="009308FA"/>
    <w:rsid w:val="00967369"/>
    <w:rsid w:val="009841A6"/>
    <w:rsid w:val="00987472"/>
    <w:rsid w:val="009A119B"/>
    <w:rsid w:val="009A7E94"/>
    <w:rsid w:val="009F5622"/>
    <w:rsid w:val="00A2547B"/>
    <w:rsid w:val="00A339ED"/>
    <w:rsid w:val="00A40CCC"/>
    <w:rsid w:val="00A43A28"/>
    <w:rsid w:val="00A4698E"/>
    <w:rsid w:val="00AF4D5F"/>
    <w:rsid w:val="00B04C36"/>
    <w:rsid w:val="00B2247B"/>
    <w:rsid w:val="00B2419A"/>
    <w:rsid w:val="00B33819"/>
    <w:rsid w:val="00B34FF1"/>
    <w:rsid w:val="00B52007"/>
    <w:rsid w:val="00B5766B"/>
    <w:rsid w:val="00B66832"/>
    <w:rsid w:val="00B90871"/>
    <w:rsid w:val="00BB05A6"/>
    <w:rsid w:val="00BC3D54"/>
    <w:rsid w:val="00BC73BF"/>
    <w:rsid w:val="00BF7CAB"/>
    <w:rsid w:val="00C14AD6"/>
    <w:rsid w:val="00C33B51"/>
    <w:rsid w:val="00C46252"/>
    <w:rsid w:val="00C512FD"/>
    <w:rsid w:val="00C5247C"/>
    <w:rsid w:val="00C6778A"/>
    <w:rsid w:val="00C7503D"/>
    <w:rsid w:val="00C811D2"/>
    <w:rsid w:val="00C829E2"/>
    <w:rsid w:val="00C85A7E"/>
    <w:rsid w:val="00C9255C"/>
    <w:rsid w:val="00CE5ABF"/>
    <w:rsid w:val="00D00B33"/>
    <w:rsid w:val="00D0751C"/>
    <w:rsid w:val="00D36715"/>
    <w:rsid w:val="00D533B8"/>
    <w:rsid w:val="00D541F1"/>
    <w:rsid w:val="00D670C9"/>
    <w:rsid w:val="00DA2EAB"/>
    <w:rsid w:val="00DB19AC"/>
    <w:rsid w:val="00DB5DD8"/>
    <w:rsid w:val="00DD3924"/>
    <w:rsid w:val="00DF07D8"/>
    <w:rsid w:val="00E01822"/>
    <w:rsid w:val="00E02098"/>
    <w:rsid w:val="00E47655"/>
    <w:rsid w:val="00E66F85"/>
    <w:rsid w:val="00E864EC"/>
    <w:rsid w:val="00E97813"/>
    <w:rsid w:val="00EA1941"/>
    <w:rsid w:val="00ED3E24"/>
    <w:rsid w:val="00F033E2"/>
    <w:rsid w:val="00F04F90"/>
    <w:rsid w:val="00F4319C"/>
    <w:rsid w:val="00F56C36"/>
    <w:rsid w:val="00F64355"/>
    <w:rsid w:val="00F923C9"/>
    <w:rsid w:val="00F969BA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93C"/>
    <w:rPr>
      <w:rFonts w:ascii="Cambria" w:eastAsia="MS Minngs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ine"/>
    <w:basedOn w:val="Normale"/>
    <w:link w:val="Intestazione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aliases w:val="Pagine Carattere"/>
    <w:link w:val="Intestazione"/>
    <w:locked/>
    <w:rsid w:val="0090093C"/>
    <w:rPr>
      <w:rFonts w:ascii="Cambria" w:eastAsia="MS Minngs" w:hAnsi="Cambria"/>
      <w:lang w:val="x-none" w:eastAsia="x-none" w:bidi="ar-SA"/>
    </w:rPr>
  </w:style>
  <w:style w:type="paragraph" w:styleId="Pidipagina">
    <w:name w:val="footer"/>
    <w:basedOn w:val="Normale"/>
    <w:link w:val="Pidipagina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90093C"/>
    <w:rPr>
      <w:rFonts w:ascii="Cambria" w:eastAsia="MS Minngs" w:hAnsi="Cambria"/>
      <w:lang w:val="x-none" w:eastAsia="x-none" w:bidi="ar-SA"/>
    </w:rPr>
  </w:style>
  <w:style w:type="paragraph" w:customStyle="1" w:styleId="Paragrafoelenco1">
    <w:name w:val="Paragrafo elenco1"/>
    <w:basedOn w:val="Normale"/>
    <w:rsid w:val="0090093C"/>
    <w:pPr>
      <w:widowControl w:val="0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90093C"/>
  </w:style>
  <w:style w:type="paragraph" w:styleId="Paragrafoelenco">
    <w:name w:val="List Paragraph"/>
    <w:basedOn w:val="Normale"/>
    <w:uiPriority w:val="34"/>
    <w:qFormat/>
    <w:rsid w:val="000D1EC1"/>
    <w:pPr>
      <w:ind w:left="708"/>
    </w:pPr>
  </w:style>
  <w:style w:type="paragraph" w:styleId="Testofumetto">
    <w:name w:val="Balloon Text"/>
    <w:basedOn w:val="Normale"/>
    <w:semiHidden/>
    <w:rsid w:val="00D533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EA1941"/>
    <w:pPr>
      <w:widowControl w:val="0"/>
      <w:spacing w:before="55"/>
      <w:ind w:left="90"/>
    </w:pPr>
    <w:rPr>
      <w:rFonts w:ascii="Microsoft Sans Serif" w:eastAsia="Calibri" w:hAnsi="Microsoft Sans Serif" w:cs="Microsoft Sans Seri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93C"/>
    <w:rPr>
      <w:rFonts w:ascii="Cambria" w:eastAsia="MS Minngs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Pagine"/>
    <w:basedOn w:val="Normale"/>
    <w:link w:val="Intestazione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aliases w:val="Pagine Carattere"/>
    <w:link w:val="Intestazione"/>
    <w:locked/>
    <w:rsid w:val="0090093C"/>
    <w:rPr>
      <w:rFonts w:ascii="Cambria" w:eastAsia="MS Minngs" w:hAnsi="Cambria"/>
      <w:lang w:val="x-none" w:eastAsia="x-none" w:bidi="ar-SA"/>
    </w:rPr>
  </w:style>
  <w:style w:type="paragraph" w:styleId="Pidipagina">
    <w:name w:val="footer"/>
    <w:basedOn w:val="Normale"/>
    <w:link w:val="PidipaginaCarattere"/>
    <w:rsid w:val="0090093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locked/>
    <w:rsid w:val="0090093C"/>
    <w:rPr>
      <w:rFonts w:ascii="Cambria" w:eastAsia="MS Minngs" w:hAnsi="Cambria"/>
      <w:lang w:val="x-none" w:eastAsia="x-none" w:bidi="ar-SA"/>
    </w:rPr>
  </w:style>
  <w:style w:type="paragraph" w:customStyle="1" w:styleId="Paragrafoelenco1">
    <w:name w:val="Paragrafo elenco1"/>
    <w:basedOn w:val="Normale"/>
    <w:rsid w:val="0090093C"/>
    <w:pPr>
      <w:widowControl w:val="0"/>
      <w:ind w:left="708"/>
    </w:pPr>
    <w:rPr>
      <w:rFonts w:ascii="Calibri" w:eastAsia="Calibri" w:hAnsi="Calibri"/>
      <w:sz w:val="22"/>
      <w:szCs w:val="22"/>
      <w:lang w:val="en-US" w:eastAsia="en-US"/>
    </w:rPr>
  </w:style>
  <w:style w:type="character" w:styleId="Numeropagina">
    <w:name w:val="page number"/>
    <w:basedOn w:val="Carpredefinitoparagrafo"/>
    <w:rsid w:val="0090093C"/>
  </w:style>
  <w:style w:type="paragraph" w:styleId="Paragrafoelenco">
    <w:name w:val="List Paragraph"/>
    <w:basedOn w:val="Normale"/>
    <w:uiPriority w:val="34"/>
    <w:qFormat/>
    <w:rsid w:val="000D1EC1"/>
    <w:pPr>
      <w:ind w:left="708"/>
    </w:pPr>
  </w:style>
  <w:style w:type="paragraph" w:styleId="Testofumetto">
    <w:name w:val="Balloon Text"/>
    <w:basedOn w:val="Normale"/>
    <w:semiHidden/>
    <w:rsid w:val="00D533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EA1941"/>
    <w:pPr>
      <w:widowControl w:val="0"/>
      <w:spacing w:before="55"/>
      <w:ind w:left="90"/>
    </w:pPr>
    <w:rPr>
      <w:rFonts w:ascii="Microsoft Sans Serif" w:eastAsia="Calibri" w:hAnsi="Microsoft Sans Serif" w:cs="Microsoft Sans Seri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one@pec.renogalliera.i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B905-74FA-428B-B673-969FCEE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7504AD43.dotm</Template>
  <TotalTime>4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2022100312595202.pdf</vt:lpstr>
    </vt:vector>
  </TitlesOfParts>
  <Company/>
  <LinksUpToDate>false</LinksUpToDate>
  <CharactersWithSpaces>5009</CharactersWithSpaces>
  <SharedDoc>false</SharedDoc>
  <HLinks>
    <vt:vector size="6" baseType="variant"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mailto:unione@pec.renogalliera.it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2022100312595202.pdf</dc:title>
  <dc:creator>Mariangela Russo</dc:creator>
  <cp:lastModifiedBy>RG</cp:lastModifiedBy>
  <cp:revision>3</cp:revision>
  <cp:lastPrinted>2024-07-12T10:28:00Z</cp:lastPrinted>
  <dcterms:created xsi:type="dcterms:W3CDTF">2025-10-01T12:22:00Z</dcterms:created>
  <dcterms:modified xsi:type="dcterms:W3CDTF">2025-10-14T09:50:00Z</dcterms:modified>
</cp:coreProperties>
</file>